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CA" w:rsidRPr="00463146" w:rsidRDefault="00A727CA" w:rsidP="006A69A7">
      <w:pPr>
        <w:spacing w:after="0" w:line="240" w:lineRule="auto"/>
        <w:ind w:left="10741" w:firstLine="11"/>
        <w:rPr>
          <w:rFonts w:ascii="Times New Roman" w:hAnsi="Times New Roman"/>
          <w:sz w:val="24"/>
          <w:szCs w:val="28"/>
        </w:rPr>
      </w:pPr>
      <w:r w:rsidRPr="00463146">
        <w:rPr>
          <w:rFonts w:ascii="Times New Roman" w:hAnsi="Times New Roman"/>
          <w:sz w:val="24"/>
          <w:szCs w:val="28"/>
          <w:lang w:val="kk-KZ"/>
        </w:rPr>
        <w:t>Приложение</w:t>
      </w:r>
    </w:p>
    <w:p w:rsidR="00A727CA" w:rsidRPr="00463146" w:rsidRDefault="00A727CA" w:rsidP="006A69A7">
      <w:pPr>
        <w:spacing w:after="0" w:line="240" w:lineRule="auto"/>
        <w:ind w:left="10741" w:firstLine="11"/>
        <w:rPr>
          <w:rFonts w:ascii="Times New Roman" w:hAnsi="Times New Roman"/>
          <w:sz w:val="24"/>
          <w:szCs w:val="28"/>
        </w:rPr>
      </w:pPr>
      <w:r w:rsidRPr="00463146">
        <w:rPr>
          <w:rFonts w:ascii="Times New Roman" w:hAnsi="Times New Roman"/>
          <w:sz w:val="24"/>
          <w:szCs w:val="28"/>
        </w:rPr>
        <w:t xml:space="preserve">к решению Совета директоров </w:t>
      </w:r>
    </w:p>
    <w:p w:rsidR="00A727CA" w:rsidRPr="00463146" w:rsidRDefault="00A727CA" w:rsidP="006A69A7">
      <w:pPr>
        <w:spacing w:after="0" w:line="240" w:lineRule="auto"/>
        <w:ind w:left="10741" w:firstLine="11"/>
        <w:rPr>
          <w:rFonts w:ascii="Times New Roman" w:hAnsi="Times New Roman"/>
          <w:sz w:val="24"/>
          <w:szCs w:val="28"/>
        </w:rPr>
      </w:pPr>
      <w:r w:rsidRPr="00463146">
        <w:rPr>
          <w:rFonts w:ascii="Times New Roman" w:hAnsi="Times New Roman"/>
          <w:sz w:val="24"/>
          <w:szCs w:val="28"/>
        </w:rPr>
        <w:t>АО «НИИ «Гидроприбор»</w:t>
      </w:r>
    </w:p>
    <w:p w:rsidR="00A727CA" w:rsidRPr="00463146" w:rsidRDefault="00A727CA" w:rsidP="006A69A7">
      <w:pPr>
        <w:spacing w:after="0" w:line="240" w:lineRule="auto"/>
        <w:ind w:left="10741" w:firstLine="1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«___» _______________ 2025</w:t>
      </w:r>
      <w:r w:rsidRPr="00463146">
        <w:rPr>
          <w:rFonts w:ascii="Times New Roman" w:hAnsi="Times New Roman"/>
          <w:sz w:val="24"/>
          <w:szCs w:val="28"/>
        </w:rPr>
        <w:t xml:space="preserve"> года</w:t>
      </w:r>
    </w:p>
    <w:p w:rsidR="00A727CA" w:rsidRPr="00463146" w:rsidRDefault="00A727CA" w:rsidP="006A69A7">
      <w:pPr>
        <w:spacing w:after="0" w:line="240" w:lineRule="auto"/>
        <w:ind w:left="10741" w:firstLine="11"/>
        <w:rPr>
          <w:rFonts w:ascii="Times New Roman" w:hAnsi="Times New Roman"/>
          <w:sz w:val="24"/>
          <w:szCs w:val="28"/>
        </w:rPr>
      </w:pPr>
      <w:r w:rsidRPr="00463146">
        <w:rPr>
          <w:rFonts w:ascii="Times New Roman" w:hAnsi="Times New Roman"/>
          <w:sz w:val="24"/>
          <w:szCs w:val="28"/>
        </w:rPr>
        <w:t>(протокол №____)</w:t>
      </w:r>
    </w:p>
    <w:p w:rsidR="00A727CA" w:rsidRDefault="00A727CA" w:rsidP="008B2C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27CA" w:rsidRDefault="00A727CA" w:rsidP="00F672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 w:rsidRPr="00EC6696">
        <w:rPr>
          <w:rFonts w:ascii="Times New Roman" w:hAnsi="Times New Roman"/>
          <w:b/>
          <w:sz w:val="28"/>
          <w:szCs w:val="28"/>
        </w:rPr>
        <w:t xml:space="preserve"> мероприятий по противодействию коррупции</w:t>
      </w:r>
      <w:r>
        <w:rPr>
          <w:rFonts w:ascii="Times New Roman" w:hAnsi="Times New Roman"/>
          <w:b/>
          <w:sz w:val="28"/>
          <w:szCs w:val="28"/>
        </w:rPr>
        <w:t xml:space="preserve"> на 2025г.</w:t>
      </w:r>
    </w:p>
    <w:p w:rsidR="00A727CA" w:rsidRDefault="00A727CA" w:rsidP="00F672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АО «НИИ «Гидроприбор</w:t>
      </w:r>
      <w:r w:rsidRPr="006A69A7">
        <w:rPr>
          <w:rFonts w:ascii="Times New Roman" w:hAnsi="Times New Roman"/>
          <w:b/>
          <w:sz w:val="28"/>
          <w:szCs w:val="28"/>
        </w:rPr>
        <w:t>»</w:t>
      </w:r>
    </w:p>
    <w:p w:rsidR="00A727CA" w:rsidRDefault="00A727CA" w:rsidP="00F672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5524"/>
        <w:gridCol w:w="2700"/>
        <w:gridCol w:w="2520"/>
        <w:gridCol w:w="2520"/>
        <w:gridCol w:w="1440"/>
      </w:tblGrid>
      <w:tr w:rsidR="00A727CA" w:rsidRPr="00051835" w:rsidTr="00463146">
        <w:tc>
          <w:tcPr>
            <w:tcW w:w="704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83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4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835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835">
              <w:rPr>
                <w:rFonts w:ascii="Times New Roman" w:hAnsi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270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835">
              <w:rPr>
                <w:rFonts w:ascii="Times New Roman" w:hAnsi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252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835">
              <w:rPr>
                <w:rFonts w:ascii="Times New Roman" w:hAnsi="Times New Roman"/>
                <w:b/>
                <w:sz w:val="28"/>
                <w:szCs w:val="28"/>
              </w:rPr>
              <w:t>Сроки завершения</w:t>
            </w:r>
          </w:p>
        </w:tc>
        <w:tc>
          <w:tcPr>
            <w:tcW w:w="252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835">
              <w:rPr>
                <w:rFonts w:ascii="Times New Roman" w:hAnsi="Times New Roman"/>
                <w:b/>
                <w:sz w:val="28"/>
                <w:szCs w:val="28"/>
              </w:rPr>
              <w:t>Ответственный за исполнение</w:t>
            </w:r>
          </w:p>
        </w:tc>
        <w:tc>
          <w:tcPr>
            <w:tcW w:w="144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835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A727CA" w:rsidRPr="00051835" w:rsidTr="00463146">
        <w:tc>
          <w:tcPr>
            <w:tcW w:w="704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83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524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83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83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83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83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27CA" w:rsidRPr="00051835" w:rsidTr="00463146">
        <w:tc>
          <w:tcPr>
            <w:tcW w:w="704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</w:t>
            </w:r>
            <w:r w:rsidRPr="00051835">
              <w:rPr>
                <w:rFonts w:ascii="Times New Roman" w:hAnsi="Times New Roman"/>
                <w:sz w:val="28"/>
                <w:szCs w:val="20"/>
              </w:rPr>
              <w:t>.</w:t>
            </w:r>
          </w:p>
        </w:tc>
        <w:tc>
          <w:tcPr>
            <w:tcW w:w="5524" w:type="dxa"/>
          </w:tcPr>
          <w:p w:rsidR="00A727CA" w:rsidRPr="00051835" w:rsidRDefault="00A727CA" w:rsidP="001364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1835">
              <w:rPr>
                <w:rFonts w:ascii="Times New Roman" w:hAnsi="Times New Roman"/>
                <w:b/>
                <w:sz w:val="28"/>
                <w:szCs w:val="28"/>
              </w:rPr>
              <w:t>«Проведение внутреннего анализа коррупционных рис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ков в АО «НИИ «Гидроприбор</w:t>
            </w:r>
            <w:r w:rsidRPr="00051835">
              <w:rPr>
                <w:rFonts w:ascii="Times New Roman" w:hAnsi="Times New Roman"/>
                <w:b/>
                <w:sz w:val="28"/>
                <w:szCs w:val="28"/>
              </w:rPr>
              <w:t>» (не более 30 рабочих дней)</w:t>
            </w:r>
          </w:p>
          <w:p w:rsidR="00A727CA" w:rsidRDefault="00A727CA" w:rsidP="000518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>Анонсирование на интернет-ресу</w:t>
            </w:r>
            <w:r>
              <w:rPr>
                <w:rFonts w:ascii="Times New Roman" w:hAnsi="Times New Roman"/>
                <w:sz w:val="28"/>
                <w:szCs w:val="28"/>
              </w:rPr>
              <w:t>рсе АО «НИИ «Гидроприбор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>» начала проведения внутреннего анализа коррупционных рисков;</w:t>
            </w:r>
          </w:p>
          <w:p w:rsidR="00A727CA" w:rsidRPr="00051835" w:rsidRDefault="00A727CA" w:rsidP="0046314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Default="00A727CA" w:rsidP="000518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>Утверждение приказа по проведению внутреннего анализа коррупционных рисков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определение состава рабочей группы по проведению внутреннего анализа коррупционных рисков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727CA" w:rsidRPr="00051835" w:rsidRDefault="00A727CA" w:rsidP="004631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>Публичное обсуждение результатов внутреннего анализа коррупционных рисков;</w:t>
            </w:r>
          </w:p>
          <w:p w:rsidR="00A727CA" w:rsidRPr="00051835" w:rsidRDefault="00A727CA" w:rsidP="00051835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Default="00A727CA" w:rsidP="000518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>Подписание аналитической справки по результатам внутреннего анализа коррупционных рисков;</w:t>
            </w:r>
          </w:p>
          <w:p w:rsidR="00A727CA" w:rsidRPr="00051835" w:rsidRDefault="00A727CA" w:rsidP="001A07FA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 xml:space="preserve"> Разработка плана мероприятий по устранению причин и условий, способствующих совершению коррупционных правонарушений, выявленных по результатам внутреннего анализа коррупционных рисков;</w:t>
            </w:r>
          </w:p>
          <w:p w:rsidR="00A727CA" w:rsidRPr="00051835" w:rsidRDefault="00A727CA" w:rsidP="001A07F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Default="00A727CA" w:rsidP="000518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>Размещение аналитической справки и плана меропр</w:t>
            </w:r>
            <w:r>
              <w:rPr>
                <w:rFonts w:ascii="Times New Roman" w:hAnsi="Times New Roman"/>
                <w:sz w:val="28"/>
                <w:szCs w:val="28"/>
              </w:rPr>
              <w:t>иятий на интернет-ресурсе АО «НИИ «Гидроприбор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A727CA" w:rsidRPr="00051835" w:rsidRDefault="00A727CA" w:rsidP="001A07F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Default="00A727CA" w:rsidP="000518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>Мониторинг устранения причин и условий, способствующих совершению коррупционных правонарушений, путем подготовки информации об исполнении рекомендаций, внесенных по итогам внутреннего анализа коррупционных рисков.</w:t>
            </w:r>
          </w:p>
          <w:p w:rsidR="00A727CA" w:rsidRPr="00051835" w:rsidRDefault="00A727CA" w:rsidP="001A07F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>Разработка реестра должностей, подверженных коррупционным рискам</w:t>
            </w:r>
          </w:p>
          <w:p w:rsidR="00A727CA" w:rsidRPr="00051835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Объявление на сайте</w:t>
            </w: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463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>Протокол публичного обсуждения</w:t>
            </w: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1A0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  <w:p w:rsidR="00A727CA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 xml:space="preserve">План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27CA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1A0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>Информация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сайте предприятия.</w:t>
            </w: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1A0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>Отчет установленной формы</w:t>
            </w: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1A07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Реестр должностей</w:t>
            </w:r>
          </w:p>
        </w:tc>
        <w:tc>
          <w:tcPr>
            <w:tcW w:w="252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 2025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 2025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Default="00A727CA" w:rsidP="00463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Default="00A727CA" w:rsidP="00463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463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 2025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 2025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1A0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 2025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1A0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 2025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1A0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1A07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 xml:space="preserve">Ежеквартально со дня подписания аналитической справки не позднее 5 числа месяца, следующего за отчетным периодом </w:t>
            </w: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 2025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52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Комплаенс-офицер</w:t>
            </w:r>
          </w:p>
          <w:p w:rsidR="00A727CA" w:rsidRDefault="00A727CA" w:rsidP="00463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ОМИС</w:t>
            </w:r>
          </w:p>
          <w:p w:rsidR="00A727CA" w:rsidRDefault="00A727CA" w:rsidP="00463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463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Комплаенс-офицер</w:t>
            </w: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Default="00A727CA" w:rsidP="00463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1364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группа, руководители структурных подразделений </w:t>
            </w:r>
          </w:p>
          <w:p w:rsidR="00A727CA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Комплаенс-офицер</w:t>
            </w:r>
          </w:p>
          <w:p w:rsidR="00A727CA" w:rsidRPr="00051835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1A07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Комплаенс-офицер</w:t>
            </w:r>
          </w:p>
          <w:p w:rsidR="00A727CA" w:rsidRPr="00051835" w:rsidRDefault="00A727CA" w:rsidP="001364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27CA" w:rsidRPr="00051835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Default="00A727CA" w:rsidP="001A07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Исмполнитель:</w:t>
            </w:r>
          </w:p>
          <w:p w:rsidR="00A727CA" w:rsidRPr="00051835" w:rsidRDefault="00A727CA" w:rsidP="001A07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ОМиС</w:t>
            </w:r>
          </w:p>
          <w:p w:rsidR="00A727CA" w:rsidRPr="00051835" w:rsidRDefault="00A727CA" w:rsidP="001A07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Контроль:</w:t>
            </w:r>
          </w:p>
          <w:p w:rsidR="00A727CA" w:rsidRPr="00051835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Комплаенс-офицер</w:t>
            </w:r>
          </w:p>
          <w:p w:rsidR="00A727CA" w:rsidRPr="00051835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Комплаенс-офицер</w:t>
            </w:r>
          </w:p>
          <w:p w:rsidR="00A727CA" w:rsidRPr="00051835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1A07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Комплаенс-офицер</w:t>
            </w:r>
          </w:p>
          <w:p w:rsidR="00A727CA" w:rsidRPr="00051835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7CA" w:rsidRPr="00051835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CA" w:rsidRPr="00051835" w:rsidTr="00463146">
        <w:tc>
          <w:tcPr>
            <w:tcW w:w="704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4" w:type="dxa"/>
          </w:tcPr>
          <w:p w:rsidR="00A727CA" w:rsidRPr="00051835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>Обеспечение принятия антикоррупционных ограничений всеми работниками, являющимися лицами, приравненными к лицам, уполномоченными на выполнение государственных функций, лицо, исполняющее управленческие функции в субъекте квазигосударственного сектора, а также лицо, уполномоченное на принятие решений по организации и проведению закупок, в том числе государственных, либо ответственное за отбор и реализацию проектов, финансируемых из средств государственного бюджета и Национального фонда Республики Казахстан, занимающее должность не ниже руководителя самостоятельного структурного подразделения в указанных организациях</w:t>
            </w:r>
          </w:p>
        </w:tc>
        <w:tc>
          <w:tcPr>
            <w:tcW w:w="270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 xml:space="preserve">Лист ограничения </w:t>
            </w:r>
          </w:p>
        </w:tc>
        <w:tc>
          <w:tcPr>
            <w:tcW w:w="252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>(по мере принятия сотрудников)</w:t>
            </w:r>
          </w:p>
        </w:tc>
        <w:tc>
          <w:tcPr>
            <w:tcW w:w="252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  <w:u w:val="single"/>
              </w:rPr>
              <w:t>Исполнитель: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КСЗ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  <w:u w:val="single"/>
              </w:rPr>
              <w:t>Контроль: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Комплаенс-офицер</w:t>
            </w:r>
          </w:p>
        </w:tc>
        <w:tc>
          <w:tcPr>
            <w:tcW w:w="1440" w:type="dxa"/>
          </w:tcPr>
          <w:p w:rsidR="00A727CA" w:rsidRPr="00051835" w:rsidRDefault="00A727CA" w:rsidP="00051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CA" w:rsidRPr="00051835" w:rsidTr="00463146">
        <w:tc>
          <w:tcPr>
            <w:tcW w:w="704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4" w:type="dxa"/>
          </w:tcPr>
          <w:p w:rsidR="00A727CA" w:rsidRPr="00051835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 xml:space="preserve">Ежеквартальная проверка должностных лиц и работников АО </w:t>
            </w:r>
            <w:r>
              <w:rPr>
                <w:rFonts w:ascii="Times New Roman" w:hAnsi="Times New Roman"/>
                <w:sz w:val="28"/>
                <w:szCs w:val="28"/>
              </w:rPr>
              <w:t>«НИИ «Гидроприбор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>» на аффилированность и конфликт интересов.</w:t>
            </w:r>
          </w:p>
        </w:tc>
        <w:tc>
          <w:tcPr>
            <w:tcW w:w="270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51835">
              <w:rPr>
                <w:rFonts w:ascii="Times New Roman" w:hAnsi="Times New Roman"/>
                <w:sz w:val="28"/>
              </w:rPr>
              <w:t>Реестр</w:t>
            </w:r>
          </w:p>
        </w:tc>
        <w:tc>
          <w:tcPr>
            <w:tcW w:w="252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51835">
              <w:rPr>
                <w:rFonts w:ascii="Times New Roman" w:hAnsi="Times New Roman"/>
                <w:sz w:val="28"/>
              </w:rPr>
              <w:t>Ежеквартально</w:t>
            </w:r>
          </w:p>
        </w:tc>
        <w:tc>
          <w:tcPr>
            <w:tcW w:w="252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Комплаенс-офицер</w:t>
            </w:r>
          </w:p>
        </w:tc>
        <w:tc>
          <w:tcPr>
            <w:tcW w:w="1440" w:type="dxa"/>
          </w:tcPr>
          <w:p w:rsidR="00A727CA" w:rsidRPr="00051835" w:rsidRDefault="00A727CA" w:rsidP="00051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CA" w:rsidRPr="00051835" w:rsidTr="00463146">
        <w:tc>
          <w:tcPr>
            <w:tcW w:w="704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4" w:type="dxa"/>
          </w:tcPr>
          <w:p w:rsidR="00A727CA" w:rsidRPr="00051835" w:rsidRDefault="00A727CA" w:rsidP="00051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>Устранение фактов принятия на работу лиц, ранее совершивших коррупционное правонарушение.</w:t>
            </w:r>
          </w:p>
        </w:tc>
        <w:tc>
          <w:tcPr>
            <w:tcW w:w="270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>правка, приказ об увольнении</w:t>
            </w:r>
          </w:p>
        </w:tc>
        <w:tc>
          <w:tcPr>
            <w:tcW w:w="252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20" w:type="dxa"/>
          </w:tcPr>
          <w:p w:rsidR="00A727CA" w:rsidRPr="00051835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  <w:u w:val="single"/>
              </w:rPr>
              <w:t>Исполнитель: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 xml:space="preserve"> Отдел кадров </w:t>
            </w:r>
          </w:p>
          <w:p w:rsidR="00A727CA" w:rsidRPr="00051835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  <w:u w:val="single"/>
              </w:rPr>
              <w:t>Контроль: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Комплаенс-офицер</w:t>
            </w:r>
          </w:p>
        </w:tc>
        <w:tc>
          <w:tcPr>
            <w:tcW w:w="1440" w:type="dxa"/>
          </w:tcPr>
          <w:p w:rsidR="00A727CA" w:rsidRPr="00051835" w:rsidRDefault="00A727CA" w:rsidP="00051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CA" w:rsidRPr="00051835" w:rsidTr="00463146">
        <w:tc>
          <w:tcPr>
            <w:tcW w:w="704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4" w:type="dxa"/>
          </w:tcPr>
          <w:p w:rsidR="00A727CA" w:rsidRPr="00051835" w:rsidRDefault="00A727CA" w:rsidP="00051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>Ознакомление в</w:t>
            </w:r>
            <w:r>
              <w:rPr>
                <w:rFonts w:ascii="Times New Roman" w:hAnsi="Times New Roman"/>
                <w:sz w:val="28"/>
                <w:szCs w:val="28"/>
              </w:rPr>
              <w:t>новь принятых работников АО «НИИ «Гидроприбор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>» со следующими ВНД:</w:t>
            </w:r>
          </w:p>
          <w:p w:rsidR="00A727CA" w:rsidRPr="00051835" w:rsidRDefault="00A727CA" w:rsidP="00051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>1)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ab/>
              <w:t xml:space="preserve"> «Политика противодействия коррупции в </w:t>
            </w:r>
            <w:r>
              <w:rPr>
                <w:rFonts w:ascii="Times New Roman" w:hAnsi="Times New Roman"/>
                <w:sz w:val="28"/>
                <w:szCs w:val="28"/>
              </w:rPr>
              <w:t>АО «НИИ «Гидроприбор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</w:p>
          <w:p w:rsidR="00A727CA" w:rsidRPr="00051835" w:rsidRDefault="00A727CA" w:rsidP="00051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>2)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ab/>
              <w:t xml:space="preserve"> «Политика по выявлению и урегулированию конфликта интересов в </w:t>
            </w:r>
            <w:r>
              <w:rPr>
                <w:rFonts w:ascii="Times New Roman" w:hAnsi="Times New Roman"/>
                <w:sz w:val="28"/>
                <w:szCs w:val="28"/>
              </w:rPr>
              <w:t>АО «НИИ «Гидроприбор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A727CA" w:rsidRPr="00051835" w:rsidRDefault="00A727CA" w:rsidP="00051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>3)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ab/>
              <w:t xml:space="preserve"> «Антикоррупционные стандарты </w:t>
            </w:r>
            <w:r>
              <w:rPr>
                <w:rFonts w:ascii="Times New Roman" w:hAnsi="Times New Roman"/>
                <w:sz w:val="28"/>
                <w:szCs w:val="28"/>
              </w:rPr>
              <w:t>АО «НИИ «Гидроприбор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>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27CA" w:rsidRPr="00051835" w:rsidRDefault="00A727CA" w:rsidP="00051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>4)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ab/>
              <w:t xml:space="preserve"> «Инструкция по противодействию коррупции </w:t>
            </w:r>
            <w:r>
              <w:rPr>
                <w:rFonts w:ascii="Times New Roman" w:hAnsi="Times New Roman"/>
                <w:sz w:val="28"/>
                <w:szCs w:val="28"/>
              </w:rPr>
              <w:t>АО «НИИ «Гидроприбор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70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>Лист ознакомления</w:t>
            </w:r>
          </w:p>
        </w:tc>
        <w:tc>
          <w:tcPr>
            <w:tcW w:w="252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20" w:type="dxa"/>
          </w:tcPr>
          <w:p w:rsidR="00A727CA" w:rsidRPr="00051835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  <w:u w:val="single"/>
              </w:rPr>
              <w:t xml:space="preserve">Исполнитель: 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 xml:space="preserve">Отдел кадров </w:t>
            </w:r>
          </w:p>
          <w:p w:rsidR="00A727CA" w:rsidRPr="00051835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51835">
              <w:rPr>
                <w:rFonts w:ascii="Times New Roman" w:hAnsi="Times New Roman"/>
                <w:sz w:val="28"/>
                <w:szCs w:val="28"/>
                <w:u w:val="single"/>
              </w:rPr>
              <w:t xml:space="preserve">Контроль: 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>Комплаенс-</w:t>
            </w:r>
            <w:r>
              <w:rPr>
                <w:rFonts w:ascii="Times New Roman" w:hAnsi="Times New Roman"/>
                <w:sz w:val="28"/>
                <w:szCs w:val="28"/>
              </w:rPr>
              <w:t>офицер</w:t>
            </w:r>
          </w:p>
        </w:tc>
        <w:tc>
          <w:tcPr>
            <w:tcW w:w="1440" w:type="dxa"/>
          </w:tcPr>
          <w:p w:rsidR="00A727CA" w:rsidRPr="00051835" w:rsidRDefault="00A727CA" w:rsidP="00051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CA" w:rsidRPr="00051835" w:rsidTr="00463146">
        <w:tc>
          <w:tcPr>
            <w:tcW w:w="704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4" w:type="dxa"/>
          </w:tcPr>
          <w:p w:rsidR="00A727CA" w:rsidRPr="00051835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Проведение 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 xml:space="preserve">разъяснительных и обучающих мероприятий для </w:t>
            </w:r>
            <w:r w:rsidRPr="000518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должностных лиц и 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 xml:space="preserve">работников </w:t>
            </w:r>
            <w:r>
              <w:rPr>
                <w:rFonts w:ascii="Times New Roman" w:hAnsi="Times New Roman"/>
                <w:sz w:val="28"/>
                <w:szCs w:val="28"/>
              </w:rPr>
              <w:t>АО «НИИ «Гидроприбор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>» по вопросам соблюдения требований законодательс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тва о противодействии коррупции, </w:t>
            </w:r>
            <w:r w:rsidRPr="0042787B">
              <w:rPr>
                <w:rFonts w:ascii="Times New Roman" w:hAnsi="Times New Roman"/>
                <w:sz w:val="28"/>
                <w:szCs w:val="28"/>
              </w:rPr>
              <w:t>в том числе во взаимодействии с сотрудниками уполномоченного органа по противодействию коррупции и общественными объединениями по противодействию коррупции.</w:t>
            </w:r>
          </w:p>
        </w:tc>
        <w:tc>
          <w:tcPr>
            <w:tcW w:w="270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Справка, </w:t>
            </w:r>
            <w:r w:rsidRPr="00051835">
              <w:rPr>
                <w:rFonts w:ascii="Times New Roman" w:hAnsi="Times New Roman"/>
                <w:sz w:val="28"/>
              </w:rPr>
              <w:t xml:space="preserve">семинары, круглые столы и другие мероприятия для 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 xml:space="preserve">должностных лиц и работников </w:t>
            </w: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«НИИ «Гидроприбор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2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51835">
              <w:rPr>
                <w:rFonts w:ascii="Times New Roman" w:hAnsi="Times New Roman"/>
                <w:sz w:val="28"/>
                <w:szCs w:val="28"/>
                <w:lang w:val="kk-KZ"/>
              </w:rPr>
              <w:t>Постоянно</w:t>
            </w:r>
          </w:p>
        </w:tc>
        <w:tc>
          <w:tcPr>
            <w:tcW w:w="252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Комплаенс-офицер</w:t>
            </w:r>
          </w:p>
        </w:tc>
        <w:tc>
          <w:tcPr>
            <w:tcW w:w="144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CA" w:rsidRPr="00051835" w:rsidTr="00463146">
        <w:tc>
          <w:tcPr>
            <w:tcW w:w="704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4" w:type="dxa"/>
          </w:tcPr>
          <w:p w:rsidR="00A727CA" w:rsidRPr="00051835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 xml:space="preserve">Анонимное анкетирование должностных лиц и работников </w:t>
            </w:r>
            <w:r>
              <w:rPr>
                <w:rFonts w:ascii="Times New Roman" w:hAnsi="Times New Roman"/>
                <w:sz w:val="28"/>
                <w:szCs w:val="28"/>
              </w:rPr>
              <w:t>АО «НИИ «Гидроприбор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70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4"/>
                <w:szCs w:val="28"/>
              </w:rPr>
              <w:t>(при необходимости)</w:t>
            </w:r>
          </w:p>
        </w:tc>
        <w:tc>
          <w:tcPr>
            <w:tcW w:w="252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2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Комплаенс-офицер</w:t>
            </w:r>
          </w:p>
        </w:tc>
        <w:tc>
          <w:tcPr>
            <w:tcW w:w="144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CA" w:rsidRPr="00051835" w:rsidTr="00463146">
        <w:tc>
          <w:tcPr>
            <w:tcW w:w="704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4" w:type="dxa"/>
          </w:tcPr>
          <w:p w:rsidR="00A727CA" w:rsidRPr="00051835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 xml:space="preserve">Прием сообщений о коррупционных и иных нарушениях, поступивших на электронную почту 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8"/>
                  <w:szCs w:val="28"/>
                  <w:lang w:val="en-US"/>
                </w:rPr>
                <w:t>yraz</w:t>
              </w:r>
              <w:r w:rsidRPr="007C522D">
                <w:rPr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Fonts w:ascii="Times New Roman" w:hAnsi="Times New Roman"/>
                  <w:sz w:val="28"/>
                  <w:szCs w:val="28"/>
                  <w:lang w:val="en-US"/>
                </w:rPr>
                <w:t>malik</w:t>
              </w:r>
              <w:r w:rsidRPr="007C522D">
                <w:rPr>
                  <w:rFonts w:ascii="Times New Roman" w:hAnsi="Times New Roman"/>
                  <w:sz w:val="28"/>
                  <w:szCs w:val="28"/>
                </w:rPr>
                <w:t>_888@</w:t>
              </w:r>
              <w:r>
                <w:rPr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7C522D">
                <w:rPr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smartTag>
            <w:r w:rsidRPr="00051835">
              <w:rPr>
                <w:rFonts w:ascii="Times New Roman" w:hAnsi="Times New Roman"/>
                <w:sz w:val="28"/>
                <w:szCs w:val="28"/>
              </w:rPr>
              <w:t xml:space="preserve"> и телефон до</w:t>
            </w:r>
            <w:r>
              <w:rPr>
                <w:rFonts w:ascii="Times New Roman" w:hAnsi="Times New Roman"/>
                <w:sz w:val="28"/>
                <w:szCs w:val="28"/>
              </w:rPr>
              <w:t>верия.</w:t>
            </w:r>
          </w:p>
        </w:tc>
        <w:tc>
          <w:tcPr>
            <w:tcW w:w="270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>Реестр, журнал, справка</w:t>
            </w:r>
          </w:p>
        </w:tc>
        <w:tc>
          <w:tcPr>
            <w:tcW w:w="252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2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Комплаенс-офицер</w:t>
            </w:r>
          </w:p>
        </w:tc>
        <w:tc>
          <w:tcPr>
            <w:tcW w:w="144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727CA" w:rsidRPr="00051835" w:rsidTr="00463146">
        <w:tc>
          <w:tcPr>
            <w:tcW w:w="704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4" w:type="dxa"/>
          </w:tcPr>
          <w:p w:rsidR="00A727CA" w:rsidRPr="00051835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Сообщения комплаенс-офицеру, в Антикоррупционную службу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 xml:space="preserve"> о коррупционных и иных нарушениях в Компании.</w:t>
            </w:r>
          </w:p>
        </w:tc>
        <w:tc>
          <w:tcPr>
            <w:tcW w:w="270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>Реестр, журнал, справка (письма)</w:t>
            </w:r>
          </w:p>
        </w:tc>
        <w:tc>
          <w:tcPr>
            <w:tcW w:w="252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>(по факту совершения нарушения)</w:t>
            </w:r>
          </w:p>
        </w:tc>
        <w:tc>
          <w:tcPr>
            <w:tcW w:w="252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Комплаенс-офицер</w:t>
            </w:r>
          </w:p>
        </w:tc>
        <w:tc>
          <w:tcPr>
            <w:tcW w:w="144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727CA" w:rsidRPr="00051835" w:rsidTr="00463146">
        <w:tc>
          <w:tcPr>
            <w:tcW w:w="704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4" w:type="dxa"/>
          </w:tcPr>
          <w:p w:rsidR="00A727CA" w:rsidRPr="00051835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>Анализ поступивших обращений на предмет выявления нарушений этики и антикоррупционного законодательства с целью выработки рекомендаций по устранению причин, создающих условия для нарушений этики и коррупционных правонарушений.</w:t>
            </w:r>
          </w:p>
        </w:tc>
        <w:tc>
          <w:tcPr>
            <w:tcW w:w="270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>Реестр, журнал, справка</w:t>
            </w:r>
          </w:p>
        </w:tc>
        <w:tc>
          <w:tcPr>
            <w:tcW w:w="252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2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Комплаенс-офицер</w:t>
            </w:r>
          </w:p>
        </w:tc>
        <w:tc>
          <w:tcPr>
            <w:tcW w:w="144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727CA" w:rsidRPr="00051835" w:rsidTr="00463146">
        <w:tc>
          <w:tcPr>
            <w:tcW w:w="704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4" w:type="dxa"/>
          </w:tcPr>
          <w:p w:rsidR="00A727CA" w:rsidRPr="00051835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</w:rPr>
              <w:t>Освещение мероприятий на платформах в социальных сетях и в средствах массовой информации, направленных на профилактику выявленных нарушений законодательства Республики Казахстан, в том числе коррупционных проявлений, а также обеспечение публикаций по данному вопросу.</w:t>
            </w:r>
          </w:p>
        </w:tc>
        <w:tc>
          <w:tcPr>
            <w:tcW w:w="270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Публикации на сайте</w:t>
            </w:r>
            <w:r w:rsidRPr="00051835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АО «НИИ «Гидроприбор»</w:t>
            </w:r>
          </w:p>
        </w:tc>
        <w:tc>
          <w:tcPr>
            <w:tcW w:w="252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51835">
              <w:rPr>
                <w:rFonts w:ascii="Times New Roman" w:hAnsi="Times New Roman"/>
                <w:sz w:val="28"/>
              </w:rPr>
              <w:t>Ежемесячно</w:t>
            </w:r>
          </w:p>
        </w:tc>
        <w:tc>
          <w:tcPr>
            <w:tcW w:w="2520" w:type="dxa"/>
          </w:tcPr>
          <w:p w:rsidR="00A727CA" w:rsidRPr="00051835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  <w:u w:val="single"/>
              </w:rPr>
              <w:t>Исполнитель:</w:t>
            </w:r>
            <w:r w:rsidRPr="00051835">
              <w:rPr>
                <w:rFonts w:ascii="Times New Roman" w:hAnsi="Times New Roman"/>
                <w:sz w:val="28"/>
                <w:szCs w:val="28"/>
              </w:rPr>
              <w:t xml:space="preserve"> Пресс-служба </w:t>
            </w:r>
          </w:p>
          <w:p w:rsidR="00A727CA" w:rsidRPr="00051835" w:rsidRDefault="00A727CA" w:rsidP="00051835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835">
              <w:rPr>
                <w:rFonts w:ascii="Times New Roman" w:hAnsi="Times New Roman"/>
                <w:sz w:val="28"/>
                <w:szCs w:val="28"/>
                <w:u w:val="single"/>
              </w:rPr>
              <w:t>Контроль: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Комплаенс-офицер</w:t>
            </w:r>
          </w:p>
        </w:tc>
        <w:tc>
          <w:tcPr>
            <w:tcW w:w="144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727CA" w:rsidRPr="00051835" w:rsidTr="00463146">
        <w:tc>
          <w:tcPr>
            <w:tcW w:w="704" w:type="dxa"/>
          </w:tcPr>
          <w:p w:rsidR="00A727CA" w:rsidRPr="00EF6E70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524" w:type="dxa"/>
          </w:tcPr>
          <w:p w:rsidR="00A727CA" w:rsidRPr="00B336AC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6AC">
              <w:rPr>
                <w:rFonts w:ascii="Times New Roman" w:hAnsi="Times New Roman"/>
                <w:sz w:val="28"/>
                <w:szCs w:val="28"/>
              </w:rPr>
              <w:t>Осуществление комплексной проверки благонадежности контрагентов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предриятия.</w:t>
            </w:r>
          </w:p>
        </w:tc>
        <w:tc>
          <w:tcPr>
            <w:tcW w:w="2700" w:type="dxa"/>
          </w:tcPr>
          <w:p w:rsidR="00A727CA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Справка </w:t>
            </w:r>
          </w:p>
        </w:tc>
        <w:tc>
          <w:tcPr>
            <w:tcW w:w="252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Постоянно </w:t>
            </w:r>
          </w:p>
        </w:tc>
        <w:tc>
          <w:tcPr>
            <w:tcW w:w="2520" w:type="dxa"/>
          </w:tcPr>
          <w:p w:rsidR="00A727CA" w:rsidRPr="0042787B" w:rsidRDefault="00A727CA" w:rsidP="00051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Комплаенс-офицер</w:t>
            </w:r>
          </w:p>
        </w:tc>
        <w:tc>
          <w:tcPr>
            <w:tcW w:w="1440" w:type="dxa"/>
          </w:tcPr>
          <w:p w:rsidR="00A727CA" w:rsidRPr="00051835" w:rsidRDefault="00A727CA" w:rsidP="00051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A727CA" w:rsidRPr="0061456B" w:rsidRDefault="00A727CA" w:rsidP="006145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727CA" w:rsidRPr="0061456B" w:rsidSect="006A69A7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372D3"/>
    <w:multiLevelType w:val="hybridMultilevel"/>
    <w:tmpl w:val="714620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EA71A6"/>
    <w:multiLevelType w:val="hybridMultilevel"/>
    <w:tmpl w:val="19A41FA8"/>
    <w:lvl w:ilvl="0" w:tplc="DE4CC5AC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C5F"/>
    <w:rsid w:val="000056C9"/>
    <w:rsid w:val="000445AF"/>
    <w:rsid w:val="00051835"/>
    <w:rsid w:val="000564C1"/>
    <w:rsid w:val="000711C8"/>
    <w:rsid w:val="000A392B"/>
    <w:rsid w:val="000E4F88"/>
    <w:rsid w:val="000F4F96"/>
    <w:rsid w:val="001364E5"/>
    <w:rsid w:val="001A07FA"/>
    <w:rsid w:val="001A10BE"/>
    <w:rsid w:val="001A369B"/>
    <w:rsid w:val="001A3BFC"/>
    <w:rsid w:val="001C4AE0"/>
    <w:rsid w:val="001E37C4"/>
    <w:rsid w:val="002007BB"/>
    <w:rsid w:val="002032BB"/>
    <w:rsid w:val="00227951"/>
    <w:rsid w:val="00246A26"/>
    <w:rsid w:val="0025142C"/>
    <w:rsid w:val="00253AAE"/>
    <w:rsid w:val="00255C3B"/>
    <w:rsid w:val="00257F84"/>
    <w:rsid w:val="002654F5"/>
    <w:rsid w:val="00270C06"/>
    <w:rsid w:val="002B1A87"/>
    <w:rsid w:val="002B6032"/>
    <w:rsid w:val="00321998"/>
    <w:rsid w:val="00333CD0"/>
    <w:rsid w:val="00341C17"/>
    <w:rsid w:val="00356F60"/>
    <w:rsid w:val="00363C91"/>
    <w:rsid w:val="00364249"/>
    <w:rsid w:val="00367FAC"/>
    <w:rsid w:val="00370349"/>
    <w:rsid w:val="00380768"/>
    <w:rsid w:val="00393EF0"/>
    <w:rsid w:val="00396BDD"/>
    <w:rsid w:val="00396FB8"/>
    <w:rsid w:val="003A6CBA"/>
    <w:rsid w:val="003E1688"/>
    <w:rsid w:val="00424F74"/>
    <w:rsid w:val="00425587"/>
    <w:rsid w:val="0042787B"/>
    <w:rsid w:val="00457D3F"/>
    <w:rsid w:val="00463146"/>
    <w:rsid w:val="00483DB0"/>
    <w:rsid w:val="004A6CB1"/>
    <w:rsid w:val="00506058"/>
    <w:rsid w:val="00506DCB"/>
    <w:rsid w:val="00511332"/>
    <w:rsid w:val="005119ED"/>
    <w:rsid w:val="005318F4"/>
    <w:rsid w:val="00552FC9"/>
    <w:rsid w:val="00553307"/>
    <w:rsid w:val="00560F08"/>
    <w:rsid w:val="0057168A"/>
    <w:rsid w:val="00572E74"/>
    <w:rsid w:val="005D2719"/>
    <w:rsid w:val="005D6A31"/>
    <w:rsid w:val="005E5AB1"/>
    <w:rsid w:val="0061456B"/>
    <w:rsid w:val="00616297"/>
    <w:rsid w:val="00650392"/>
    <w:rsid w:val="00677637"/>
    <w:rsid w:val="00684633"/>
    <w:rsid w:val="00693668"/>
    <w:rsid w:val="00696B71"/>
    <w:rsid w:val="006A69A7"/>
    <w:rsid w:val="006D45EF"/>
    <w:rsid w:val="006F21A1"/>
    <w:rsid w:val="006F69A6"/>
    <w:rsid w:val="00700B29"/>
    <w:rsid w:val="0076271E"/>
    <w:rsid w:val="00765C68"/>
    <w:rsid w:val="00777D79"/>
    <w:rsid w:val="007B586F"/>
    <w:rsid w:val="007C522D"/>
    <w:rsid w:val="007F2D64"/>
    <w:rsid w:val="008356EC"/>
    <w:rsid w:val="00837A3D"/>
    <w:rsid w:val="00840B50"/>
    <w:rsid w:val="00852E77"/>
    <w:rsid w:val="00853E6B"/>
    <w:rsid w:val="008722E8"/>
    <w:rsid w:val="008A55D7"/>
    <w:rsid w:val="008B2C5F"/>
    <w:rsid w:val="008E5561"/>
    <w:rsid w:val="008E5FBD"/>
    <w:rsid w:val="00940929"/>
    <w:rsid w:val="00941852"/>
    <w:rsid w:val="00944B6E"/>
    <w:rsid w:val="00962FCF"/>
    <w:rsid w:val="00971F19"/>
    <w:rsid w:val="009A06B6"/>
    <w:rsid w:val="009A47BB"/>
    <w:rsid w:val="009B16F4"/>
    <w:rsid w:val="009B2580"/>
    <w:rsid w:val="009E7C79"/>
    <w:rsid w:val="009F6D2F"/>
    <w:rsid w:val="009F76CF"/>
    <w:rsid w:val="00A12DCA"/>
    <w:rsid w:val="00A14D57"/>
    <w:rsid w:val="00A33D3D"/>
    <w:rsid w:val="00A727CA"/>
    <w:rsid w:val="00AD1825"/>
    <w:rsid w:val="00AE7F6C"/>
    <w:rsid w:val="00AF1B49"/>
    <w:rsid w:val="00B00AF9"/>
    <w:rsid w:val="00B021B5"/>
    <w:rsid w:val="00B24B79"/>
    <w:rsid w:val="00B336AC"/>
    <w:rsid w:val="00B54DE5"/>
    <w:rsid w:val="00B655D5"/>
    <w:rsid w:val="00B74AD0"/>
    <w:rsid w:val="00BA0473"/>
    <w:rsid w:val="00BB4EA7"/>
    <w:rsid w:val="00BC2C32"/>
    <w:rsid w:val="00BC7918"/>
    <w:rsid w:val="00BF7F2E"/>
    <w:rsid w:val="00C26314"/>
    <w:rsid w:val="00C35388"/>
    <w:rsid w:val="00C77129"/>
    <w:rsid w:val="00C9370B"/>
    <w:rsid w:val="00CB24D0"/>
    <w:rsid w:val="00CD22B1"/>
    <w:rsid w:val="00D14496"/>
    <w:rsid w:val="00D30B2B"/>
    <w:rsid w:val="00D43097"/>
    <w:rsid w:val="00D672AF"/>
    <w:rsid w:val="00DA6206"/>
    <w:rsid w:val="00DC2320"/>
    <w:rsid w:val="00E06A23"/>
    <w:rsid w:val="00E1672D"/>
    <w:rsid w:val="00E24A5D"/>
    <w:rsid w:val="00E276A7"/>
    <w:rsid w:val="00E456DD"/>
    <w:rsid w:val="00E519C0"/>
    <w:rsid w:val="00E60AF5"/>
    <w:rsid w:val="00E96830"/>
    <w:rsid w:val="00EC35E8"/>
    <w:rsid w:val="00EC6696"/>
    <w:rsid w:val="00EE46B7"/>
    <w:rsid w:val="00EF3D3B"/>
    <w:rsid w:val="00EF6E70"/>
    <w:rsid w:val="00F0642F"/>
    <w:rsid w:val="00F26290"/>
    <w:rsid w:val="00F672D9"/>
    <w:rsid w:val="00F81787"/>
    <w:rsid w:val="00F924C3"/>
    <w:rsid w:val="00FB46E6"/>
    <w:rsid w:val="00FB582A"/>
    <w:rsid w:val="00FC1961"/>
    <w:rsid w:val="00FC5446"/>
    <w:rsid w:val="00FC7A7E"/>
    <w:rsid w:val="00FD43AC"/>
    <w:rsid w:val="00FD7723"/>
    <w:rsid w:val="00FE290D"/>
    <w:rsid w:val="00FE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B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22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96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6B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483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0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1471</TotalTime>
  <Pages>5</Pages>
  <Words>821</Words>
  <Characters>4682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Erlan Mukhamedzhanov</dc:creator>
  <cp:keywords/>
  <dc:description/>
  <cp:lastModifiedBy>Мегабайт</cp:lastModifiedBy>
  <cp:revision>28</cp:revision>
  <cp:lastPrinted>2023-12-06T05:59:00Z</cp:lastPrinted>
  <dcterms:created xsi:type="dcterms:W3CDTF">2022-12-07T09:19:00Z</dcterms:created>
  <dcterms:modified xsi:type="dcterms:W3CDTF">2025-01-20T04:59:00Z</dcterms:modified>
</cp:coreProperties>
</file>